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91" w:rsidRPr="004F5F6A" w:rsidRDefault="00F07291" w:rsidP="004F5F6A">
      <w:pPr>
        <w:jc w:val="center"/>
        <w:rPr>
          <w:rFonts w:ascii="Times New Roman" w:hAnsi="Times New Roman"/>
          <w:b/>
          <w:sz w:val="28"/>
          <w:szCs w:val="28"/>
        </w:rPr>
      </w:pPr>
      <w:r w:rsidRPr="004F5F6A">
        <w:rPr>
          <w:rFonts w:ascii="Times New Roman" w:hAnsi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/>
          <w:b/>
          <w:sz w:val="28"/>
          <w:szCs w:val="28"/>
        </w:rPr>
        <w:t xml:space="preserve"> по трудоустройству выпускников 2020 года</w:t>
      </w:r>
      <w:r w:rsidRPr="004F5F6A">
        <w:rPr>
          <w:rFonts w:ascii="Times New Roman" w:hAnsi="Times New Roman"/>
          <w:b/>
          <w:sz w:val="28"/>
          <w:szCs w:val="28"/>
        </w:rPr>
        <w:t xml:space="preserve"> ГБПОУ РТ «Тувинский техникум народных промыслов» </w:t>
      </w:r>
    </w:p>
    <w:p w:rsidR="00F07291" w:rsidRPr="00161970" w:rsidRDefault="00F07291" w:rsidP="001619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 </w:t>
      </w:r>
      <w:r w:rsidRPr="00161970">
        <w:rPr>
          <w:rFonts w:ascii="Times New Roman" w:hAnsi="Times New Roman"/>
          <w:sz w:val="24"/>
          <w:szCs w:val="24"/>
        </w:rPr>
        <w:t xml:space="preserve"> году общее число выпускников ГБПОУ  РТ «Тувинский техникум народных промыслов» составило 109 чел. </w:t>
      </w:r>
    </w:p>
    <w:p w:rsidR="00F07291" w:rsidRPr="00161970" w:rsidRDefault="00F07291" w:rsidP="001619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1970">
        <w:rPr>
          <w:rFonts w:ascii="Times New Roman" w:hAnsi="Times New Roman"/>
          <w:sz w:val="24"/>
          <w:szCs w:val="24"/>
        </w:rPr>
        <w:t xml:space="preserve"> из них 30 направлены на работу,</w:t>
      </w:r>
    </w:p>
    <w:p w:rsidR="00F07291" w:rsidRPr="00161970" w:rsidRDefault="00F07291" w:rsidP="001619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1970">
        <w:rPr>
          <w:rFonts w:ascii="Times New Roman" w:hAnsi="Times New Roman"/>
          <w:sz w:val="24"/>
          <w:szCs w:val="24"/>
        </w:rPr>
        <w:t xml:space="preserve">призваны  в ряды Вооруженных Сил РФ-19 чел,  </w:t>
      </w:r>
    </w:p>
    <w:p w:rsidR="00F07291" w:rsidRPr="00161970" w:rsidRDefault="00F07291" w:rsidP="001619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1970">
        <w:rPr>
          <w:rFonts w:ascii="Times New Roman" w:hAnsi="Times New Roman"/>
          <w:sz w:val="24"/>
          <w:szCs w:val="24"/>
        </w:rPr>
        <w:t xml:space="preserve">продолжили обучение в средних и высших учебных заведениях - 44 человек, </w:t>
      </w:r>
    </w:p>
    <w:p w:rsidR="00F07291" w:rsidRPr="00161970" w:rsidRDefault="00F07291" w:rsidP="001619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1970">
        <w:rPr>
          <w:rFonts w:ascii="Times New Roman" w:hAnsi="Times New Roman"/>
          <w:sz w:val="24"/>
          <w:szCs w:val="24"/>
        </w:rPr>
        <w:t>находятся</w:t>
      </w:r>
      <w:r>
        <w:rPr>
          <w:rFonts w:ascii="Times New Roman" w:hAnsi="Times New Roman"/>
          <w:sz w:val="24"/>
          <w:szCs w:val="24"/>
        </w:rPr>
        <w:t xml:space="preserve"> в  отпуске</w:t>
      </w:r>
      <w:r w:rsidRPr="00161970">
        <w:rPr>
          <w:rFonts w:ascii="Times New Roman" w:hAnsi="Times New Roman"/>
          <w:sz w:val="24"/>
          <w:szCs w:val="24"/>
        </w:rPr>
        <w:t xml:space="preserve"> по уходу за ребенком 13 чел.,</w:t>
      </w:r>
    </w:p>
    <w:p w:rsidR="00F07291" w:rsidRPr="00161970" w:rsidRDefault="00F07291" w:rsidP="001619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1970">
        <w:rPr>
          <w:rFonts w:ascii="Times New Roman" w:hAnsi="Times New Roman"/>
          <w:sz w:val="24"/>
          <w:szCs w:val="24"/>
        </w:rPr>
        <w:t xml:space="preserve"> не трудоустроен</w:t>
      </w:r>
      <w:r>
        <w:rPr>
          <w:rFonts w:ascii="Times New Roman" w:hAnsi="Times New Roman"/>
          <w:sz w:val="24"/>
          <w:szCs w:val="24"/>
        </w:rPr>
        <w:t>о</w:t>
      </w:r>
      <w:r w:rsidRPr="00161970">
        <w:rPr>
          <w:rFonts w:ascii="Times New Roman" w:hAnsi="Times New Roman"/>
          <w:sz w:val="24"/>
          <w:szCs w:val="24"/>
        </w:rPr>
        <w:t xml:space="preserve">-3 чел., (инвалид 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161970">
        <w:rPr>
          <w:rFonts w:ascii="Times New Roman" w:hAnsi="Times New Roman"/>
          <w:sz w:val="24"/>
          <w:szCs w:val="24"/>
        </w:rPr>
        <w:t>детства).</w:t>
      </w:r>
    </w:p>
    <w:p w:rsidR="00F07291" w:rsidRPr="00161970" w:rsidRDefault="00F07291" w:rsidP="0016197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1970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"/>
        <w:gridCol w:w="2123"/>
        <w:gridCol w:w="1365"/>
        <w:gridCol w:w="1094"/>
        <w:gridCol w:w="1243"/>
        <w:gridCol w:w="1833"/>
        <w:gridCol w:w="1338"/>
        <w:gridCol w:w="1023"/>
        <w:gridCol w:w="1186"/>
        <w:gridCol w:w="1158"/>
        <w:gridCol w:w="1783"/>
      </w:tblGrid>
      <w:tr w:rsidR="00F07291" w:rsidRPr="005456BA" w:rsidTr="005456BA">
        <w:trPr>
          <w:trHeight w:val="330"/>
        </w:trPr>
        <w:tc>
          <w:tcPr>
            <w:tcW w:w="741" w:type="dxa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288" w:type="dxa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Профессия</w:t>
            </w:r>
          </w:p>
        </w:tc>
        <w:tc>
          <w:tcPr>
            <w:tcW w:w="3755" w:type="dxa"/>
            <w:gridSpan w:val="3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 xml:space="preserve">            обучение</w:t>
            </w:r>
          </w:p>
        </w:tc>
        <w:tc>
          <w:tcPr>
            <w:tcW w:w="2036" w:type="dxa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Направлено</w:t>
            </w: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на работу</w:t>
            </w:r>
          </w:p>
        </w:tc>
        <w:tc>
          <w:tcPr>
            <w:tcW w:w="2493" w:type="dxa"/>
            <w:gridSpan w:val="2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Продолжение обучения</w:t>
            </w:r>
          </w:p>
        </w:tc>
        <w:tc>
          <w:tcPr>
            <w:tcW w:w="1269" w:type="dxa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 xml:space="preserve">Призыв </w:t>
            </w:r>
            <w:r>
              <w:rPr>
                <w:rFonts w:ascii="Times New Roman" w:hAnsi="Times New Roman"/>
                <w:b/>
                <w:lang w:eastAsia="en-US"/>
              </w:rPr>
              <w:t xml:space="preserve"> в </w:t>
            </w:r>
            <w:r w:rsidRPr="005456BA">
              <w:rPr>
                <w:rFonts w:ascii="Times New Roman" w:hAnsi="Times New Roman"/>
                <w:b/>
                <w:lang w:eastAsia="en-US"/>
              </w:rPr>
              <w:t>РА</w:t>
            </w:r>
          </w:p>
        </w:tc>
        <w:tc>
          <w:tcPr>
            <w:tcW w:w="360" w:type="dxa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Отпуск уход за ребенком</w:t>
            </w:r>
          </w:p>
        </w:tc>
        <w:tc>
          <w:tcPr>
            <w:tcW w:w="1844" w:type="dxa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Не трудоустроен</w:t>
            </w:r>
            <w:r>
              <w:rPr>
                <w:rFonts w:ascii="Times New Roman" w:hAnsi="Times New Roman"/>
                <w:b/>
                <w:lang w:eastAsia="en-US"/>
              </w:rPr>
              <w:t>о</w:t>
            </w:r>
          </w:p>
        </w:tc>
      </w:tr>
      <w:tr w:rsidR="00F07291" w:rsidRPr="005456BA" w:rsidTr="005456BA">
        <w:trPr>
          <w:trHeight w:val="276"/>
        </w:trPr>
        <w:tc>
          <w:tcPr>
            <w:tcW w:w="741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88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95" w:type="dxa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бюджетное</w:t>
            </w: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17" w:type="dxa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на платной основе</w:t>
            </w:r>
          </w:p>
        </w:tc>
        <w:tc>
          <w:tcPr>
            <w:tcW w:w="1243" w:type="dxa"/>
            <w:vMerge w:val="restart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Итого</w:t>
            </w:r>
          </w:p>
        </w:tc>
        <w:tc>
          <w:tcPr>
            <w:tcW w:w="2036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93" w:type="dxa"/>
            <w:gridSpan w:val="2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69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0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44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07291" w:rsidRPr="005456BA" w:rsidTr="005456BA">
        <w:trPr>
          <w:trHeight w:val="720"/>
        </w:trPr>
        <w:tc>
          <w:tcPr>
            <w:tcW w:w="741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88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95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17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43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036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9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ВУЗ</w:t>
            </w:r>
          </w:p>
        </w:tc>
        <w:tc>
          <w:tcPr>
            <w:tcW w:w="9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СУЗ</w:t>
            </w:r>
          </w:p>
        </w:tc>
        <w:tc>
          <w:tcPr>
            <w:tcW w:w="1269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0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44" w:type="dxa"/>
            <w:vMerge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07291" w:rsidRPr="005456BA" w:rsidTr="005456BA">
        <w:tc>
          <w:tcPr>
            <w:tcW w:w="741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28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54.01.14 Резчик</w:t>
            </w:r>
          </w:p>
        </w:tc>
        <w:tc>
          <w:tcPr>
            <w:tcW w:w="13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17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43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2036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10</w:t>
            </w:r>
          </w:p>
        </w:tc>
        <w:tc>
          <w:tcPr>
            <w:tcW w:w="149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69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60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4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07291" w:rsidRPr="005456BA" w:rsidTr="005456BA">
        <w:tc>
          <w:tcPr>
            <w:tcW w:w="741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28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29.01.09 Вышивальщица</w:t>
            </w:r>
          </w:p>
        </w:tc>
        <w:tc>
          <w:tcPr>
            <w:tcW w:w="13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117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243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036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10</w:t>
            </w:r>
          </w:p>
        </w:tc>
        <w:tc>
          <w:tcPr>
            <w:tcW w:w="149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69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60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844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07291" w:rsidRPr="005456BA" w:rsidTr="005456BA">
        <w:tc>
          <w:tcPr>
            <w:tcW w:w="741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28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 xml:space="preserve">54.01.13 Изготовитель художественных изделий </w:t>
            </w:r>
            <w:r>
              <w:rPr>
                <w:rFonts w:ascii="Times New Roman" w:hAnsi="Times New Roman"/>
                <w:lang w:eastAsia="en-US"/>
              </w:rPr>
              <w:t xml:space="preserve"> из </w:t>
            </w:r>
            <w:r w:rsidRPr="005456BA">
              <w:rPr>
                <w:rFonts w:ascii="Times New Roman" w:hAnsi="Times New Roman"/>
                <w:lang w:eastAsia="en-US"/>
              </w:rPr>
              <w:t>дерева</w:t>
            </w:r>
          </w:p>
        </w:tc>
        <w:tc>
          <w:tcPr>
            <w:tcW w:w="13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117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43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2036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149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1269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5456BA">
              <w:rPr>
                <w:rFonts w:ascii="Times New Roman" w:hAnsi="Times New Roman"/>
                <w:color w:val="FF0000"/>
                <w:lang w:eastAsia="en-US"/>
              </w:rPr>
              <w:t>4</w:t>
            </w:r>
          </w:p>
        </w:tc>
        <w:tc>
          <w:tcPr>
            <w:tcW w:w="360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4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F07291" w:rsidRPr="005456BA" w:rsidTr="005456BA">
        <w:tc>
          <w:tcPr>
            <w:tcW w:w="741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28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54.01.04 Мастер народных</w:t>
            </w: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художественных</w:t>
            </w: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промыслов</w:t>
            </w:r>
          </w:p>
        </w:tc>
        <w:tc>
          <w:tcPr>
            <w:tcW w:w="13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117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243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2036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149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69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60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4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F07291" w:rsidRPr="005456BA" w:rsidTr="005456BA">
        <w:tc>
          <w:tcPr>
            <w:tcW w:w="741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28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09.01.03 Мастер по обработке</w:t>
            </w: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цифровой информации</w:t>
            </w:r>
          </w:p>
        </w:tc>
        <w:tc>
          <w:tcPr>
            <w:tcW w:w="13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17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1243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2036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149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456BA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9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456BA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269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60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eastAsia="en-US"/>
              </w:rPr>
            </w:pPr>
            <w:r w:rsidRPr="005456BA">
              <w:rPr>
                <w:rFonts w:ascii="Times New Roman" w:hAnsi="Times New Roman"/>
                <w:color w:val="C00000"/>
                <w:lang w:eastAsia="en-US"/>
              </w:rPr>
              <w:t>6</w:t>
            </w:r>
          </w:p>
        </w:tc>
        <w:tc>
          <w:tcPr>
            <w:tcW w:w="1844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F07291" w:rsidRPr="005456BA" w:rsidTr="005456BA">
        <w:tc>
          <w:tcPr>
            <w:tcW w:w="741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288" w:type="dxa"/>
          </w:tcPr>
          <w:p w:rsidR="00F07291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 xml:space="preserve">54.01.13 Изготовитель художественных изделий </w:t>
            </w:r>
            <w:r>
              <w:rPr>
                <w:rFonts w:ascii="Times New Roman" w:hAnsi="Times New Roman"/>
                <w:lang w:eastAsia="en-US"/>
              </w:rPr>
              <w:t xml:space="preserve"> из </w:t>
            </w:r>
            <w:r w:rsidRPr="005456BA">
              <w:rPr>
                <w:rFonts w:ascii="Times New Roman" w:hAnsi="Times New Roman"/>
                <w:lang w:eastAsia="en-US"/>
              </w:rPr>
              <w:t>дерева</w:t>
            </w:r>
          </w:p>
          <w:p w:rsidR="00F07291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(экстерно)</w:t>
            </w: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17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3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36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9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456BA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9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eastAsia="en-US"/>
              </w:rPr>
            </w:pPr>
          </w:p>
        </w:tc>
        <w:tc>
          <w:tcPr>
            <w:tcW w:w="360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eastAsia="en-US"/>
              </w:rPr>
            </w:pPr>
          </w:p>
        </w:tc>
        <w:tc>
          <w:tcPr>
            <w:tcW w:w="1844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07291" w:rsidRPr="005456BA" w:rsidTr="005456BA">
        <w:tc>
          <w:tcPr>
            <w:tcW w:w="741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28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54.01.04 Мастер народных</w:t>
            </w: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художественных</w:t>
            </w:r>
          </w:p>
          <w:p w:rsidR="00F07291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промыслов</w:t>
            </w:r>
          </w:p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(экстерно)</w:t>
            </w:r>
          </w:p>
        </w:tc>
        <w:tc>
          <w:tcPr>
            <w:tcW w:w="13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17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3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036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9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456BA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9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eastAsia="en-US"/>
              </w:rPr>
            </w:pPr>
          </w:p>
        </w:tc>
        <w:tc>
          <w:tcPr>
            <w:tcW w:w="360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eastAsia="en-US"/>
              </w:rPr>
            </w:pPr>
          </w:p>
        </w:tc>
        <w:tc>
          <w:tcPr>
            <w:tcW w:w="1844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07291" w:rsidRPr="005456BA" w:rsidTr="005456BA">
        <w:tc>
          <w:tcPr>
            <w:tcW w:w="3029" w:type="dxa"/>
            <w:gridSpan w:val="2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Итого:</w:t>
            </w:r>
          </w:p>
        </w:tc>
        <w:tc>
          <w:tcPr>
            <w:tcW w:w="13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62</w:t>
            </w:r>
          </w:p>
        </w:tc>
        <w:tc>
          <w:tcPr>
            <w:tcW w:w="1117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47</w:t>
            </w:r>
          </w:p>
        </w:tc>
        <w:tc>
          <w:tcPr>
            <w:tcW w:w="1243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109(100%)</w:t>
            </w:r>
          </w:p>
        </w:tc>
        <w:tc>
          <w:tcPr>
            <w:tcW w:w="2036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30(28%)</w:t>
            </w:r>
          </w:p>
        </w:tc>
        <w:tc>
          <w:tcPr>
            <w:tcW w:w="149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27(25%)</w:t>
            </w:r>
          </w:p>
        </w:tc>
        <w:tc>
          <w:tcPr>
            <w:tcW w:w="99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17(16%)</w:t>
            </w:r>
          </w:p>
        </w:tc>
        <w:tc>
          <w:tcPr>
            <w:tcW w:w="1269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19(17%)</w:t>
            </w:r>
          </w:p>
        </w:tc>
        <w:tc>
          <w:tcPr>
            <w:tcW w:w="360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13(11%)</w:t>
            </w:r>
          </w:p>
        </w:tc>
        <w:tc>
          <w:tcPr>
            <w:tcW w:w="1844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456BA">
              <w:rPr>
                <w:rFonts w:ascii="Times New Roman" w:hAnsi="Times New Roman"/>
                <w:b/>
                <w:lang w:eastAsia="en-US"/>
              </w:rPr>
              <w:t>3(3%)</w:t>
            </w:r>
          </w:p>
        </w:tc>
      </w:tr>
    </w:tbl>
    <w:p w:rsidR="00F07291" w:rsidRDefault="00F07291" w:rsidP="00161970">
      <w:pPr>
        <w:rPr>
          <w:rFonts w:ascii="Times New Roman" w:hAnsi="Times New Roman"/>
          <w:b/>
          <w:sz w:val="24"/>
          <w:szCs w:val="24"/>
        </w:rPr>
      </w:pPr>
    </w:p>
    <w:p w:rsidR="00F07291" w:rsidRDefault="00F07291" w:rsidP="00161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7291" w:rsidRDefault="00F07291" w:rsidP="00FB53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1721">
        <w:rPr>
          <w:rFonts w:ascii="Times New Roman" w:hAnsi="Times New Roman"/>
          <w:b/>
          <w:sz w:val="24"/>
          <w:szCs w:val="24"/>
        </w:rPr>
        <w:t>Список трудоустроенных выпускников</w:t>
      </w:r>
      <w:r>
        <w:rPr>
          <w:rFonts w:ascii="Times New Roman" w:hAnsi="Times New Roman"/>
          <w:b/>
          <w:sz w:val="24"/>
          <w:szCs w:val="24"/>
        </w:rPr>
        <w:t xml:space="preserve"> 2020</w:t>
      </w:r>
      <w:r w:rsidRPr="00C017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года</w:t>
      </w:r>
      <w:r w:rsidRPr="00C01721">
        <w:rPr>
          <w:rFonts w:ascii="Times New Roman" w:hAnsi="Times New Roman"/>
          <w:b/>
          <w:sz w:val="24"/>
          <w:szCs w:val="24"/>
        </w:rPr>
        <w:t xml:space="preserve"> </w:t>
      </w:r>
    </w:p>
    <w:p w:rsidR="00F07291" w:rsidRDefault="00F07291" w:rsidP="00FB53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1721">
        <w:rPr>
          <w:rFonts w:ascii="Times New Roman" w:hAnsi="Times New Roman"/>
          <w:b/>
          <w:sz w:val="24"/>
          <w:szCs w:val="24"/>
        </w:rPr>
        <w:t>ГБПОУ РТ «Тувинский техникум народных промыслов»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07291" w:rsidRDefault="00F07291" w:rsidP="00FB53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5"/>
        <w:gridCol w:w="4536"/>
        <w:gridCol w:w="2268"/>
        <w:gridCol w:w="6945"/>
      </w:tblGrid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Профессия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 на работу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Делгер-оол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Даниил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Калдар-оолович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МБДОУ ЦДО Авырал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Преподователь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Кара-Сал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Очураш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Менди-Байырович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с.Бай-Тал  местечка «Монгулек»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помощник  чабана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Мандык-оол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Мерген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Михайлович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с.Тээли помощник чабана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Монгуш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Артыш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Чойган-оолович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Помощник чабана с.Хайыракан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Номчула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Начын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Аясович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Помощник чабана с.Хайыракан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Опей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Кежик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Андреевич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МКДК им Олзей-оола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Вокал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Хертек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Ангыр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Анатольевич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Помощник чабана местечка Шуй бажы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Хертек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Вадим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Борисович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Управление 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Ветеринарии Бай-Тайгинского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Кожууна «Ветеринар»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Хертек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Айыран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Менгилекович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с.Аксы-Барлык  Помощник чабана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Номчула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Суюнбай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Очур-оолович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54.01.14 Резчик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Контракт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МБ-55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Чыргал 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Кристина 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Адиковна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сумона с.Тээли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Тюлюш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Айгуля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Аясовна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сумонас.Тээли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Хертек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Айсана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Кок-Катовна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МБОУ   "СОШ № 1 С. Кызыл-Мажалык  Барун-Хемчиксого Кожууна  РТ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Кужугет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Айраана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Чойган-ооловна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г.Кызыл Ателье "Шевер" продавец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Иргит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Начын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Артышович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г.Кызыл Чоп патриот АОО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Хертек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Диана Алексеевна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Комбинат «Улей»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Хертек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Орлана 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Адар-ооловна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ЦКБ Бай-Тайгинского кожууна «Терапевт»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Сарыглар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Айсана 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Помощник чабана с. Тээли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Хертек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Аяна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Калдар-ооловна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ремесленников туризма с.Тээли 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Швея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Ооржак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Айслу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Алдын-ооловна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29.01.09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Вышивальщица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г.Ак-Довурак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МДОД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Агбаан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Шораан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Андреевич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54.01.13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Изготовитель художественных изделий из дерева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с.Тээли помощник чабана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Дамбый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Айдаш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Орлан-оолович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54.01.13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Изготовитель художественных изделий из дерева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с.Бай-Тал помощник чабана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Доржу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Нарын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Викторович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54.01.13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Изготовитель художественных изделий из дерева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lang w:eastAsia="en-US"/>
              </w:rPr>
              <w:t>с.Шуй помощник чабана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Ламажаа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Чойган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Ким-оолович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54.01.13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Изготовитель художественных изделий из дерева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с.Шуй помощник чабана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Успун-оол  Эрик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Эдий-оолович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54.01.13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Изготовитель художественных изделий из дерева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с.Бай-Тал Помощник чабана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Донгак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Аялга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Анатольевна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09.01.03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Мастер по обработке цифровой информации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Ателье "Шивээ"г.Ак-довурак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Кужугет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Юлия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Шолбановна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09.01.03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Мастер по обработке цифровой информации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СДК им Олзей-оола Тээли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«Методист»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Чудурукпай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Артыш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Алдын-оолович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09.01.03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Мастер по обработке цифровой информации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Контракт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ВС РФ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Донгак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Аржаана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09.01.03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Мастер по обработке цифровой информации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Материнский капитал ООО "Эреге"</w:t>
            </w:r>
          </w:p>
        </w:tc>
      </w:tr>
      <w:tr w:rsidR="00F07291" w:rsidRPr="005456BA" w:rsidTr="005456BA">
        <w:tc>
          <w:tcPr>
            <w:tcW w:w="1135" w:type="dxa"/>
          </w:tcPr>
          <w:p w:rsidR="00F07291" w:rsidRPr="005456BA" w:rsidRDefault="00F07291" w:rsidP="0054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536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Серен-Чимит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Саир</w:t>
            </w:r>
          </w:p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Мергенович</w:t>
            </w:r>
          </w:p>
        </w:tc>
        <w:tc>
          <w:tcPr>
            <w:tcW w:w="2268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56B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Отделения полиции Бай-Хаак "Охрана"</w:t>
            </w:r>
          </w:p>
        </w:tc>
        <w:tc>
          <w:tcPr>
            <w:tcW w:w="6945" w:type="dxa"/>
          </w:tcPr>
          <w:p w:rsidR="00F07291" w:rsidRPr="005456BA" w:rsidRDefault="00F07291" w:rsidP="0054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07291" w:rsidRDefault="00F07291" w:rsidP="00161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7291" w:rsidRDefault="00F07291" w:rsidP="00161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7291" w:rsidRDefault="00F07291" w:rsidP="00FB53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5392">
        <w:rPr>
          <w:rFonts w:ascii="Times New Roman" w:hAnsi="Times New Roman"/>
          <w:b/>
          <w:sz w:val="24"/>
          <w:szCs w:val="24"/>
        </w:rPr>
        <w:t xml:space="preserve">Список  выпускников ГБПОУ РТ «Тувинский техникум народных промыслов»  поступивших  в ВУЗы  </w:t>
      </w:r>
      <w:r>
        <w:rPr>
          <w:rFonts w:ascii="Times New Roman" w:hAnsi="Times New Roman"/>
          <w:b/>
          <w:sz w:val="24"/>
          <w:szCs w:val="24"/>
        </w:rPr>
        <w:t>за 2019-2020</w:t>
      </w:r>
      <w:r w:rsidRPr="00FB5392">
        <w:rPr>
          <w:rFonts w:ascii="Times New Roman" w:hAnsi="Times New Roman"/>
          <w:b/>
          <w:sz w:val="24"/>
          <w:szCs w:val="24"/>
        </w:rPr>
        <w:t xml:space="preserve"> уч.год.</w:t>
      </w:r>
    </w:p>
    <w:p w:rsidR="00F07291" w:rsidRPr="00FB5392" w:rsidRDefault="00F07291" w:rsidP="00FB53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3544"/>
        <w:gridCol w:w="4433"/>
        <w:gridCol w:w="5914"/>
      </w:tblGrid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6B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6BA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443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6BA">
              <w:rPr>
                <w:rFonts w:ascii="Times New Roman" w:hAnsi="Times New Roman"/>
                <w:b/>
                <w:sz w:val="24"/>
                <w:szCs w:val="24"/>
              </w:rPr>
              <w:t>Специальность/направление</w:t>
            </w:r>
          </w:p>
        </w:tc>
        <w:tc>
          <w:tcPr>
            <w:tcW w:w="5914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b/>
                <w:sz w:val="24"/>
                <w:szCs w:val="24"/>
              </w:rPr>
              <w:t>Продолжение обучения (наименование ВУЗа и направление подготовки)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Салчак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Долбана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Орлан-ооловна</w:t>
            </w:r>
          </w:p>
        </w:tc>
        <w:tc>
          <w:tcPr>
            <w:tcW w:w="443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54.01.14</w:t>
            </w:r>
          </w:p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Резчик (Резчик по камню)</w:t>
            </w:r>
          </w:p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ВО БСХА им В.Р Филиппова «Зооотехник»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Очное,бджетное основное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Хертек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Ян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Артый-оолович</w:t>
            </w:r>
          </w:p>
        </w:tc>
        <w:tc>
          <w:tcPr>
            <w:tcW w:w="4433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54.01.14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Резчик (Резчик по камню)</w:t>
            </w:r>
          </w:p>
        </w:tc>
        <w:tc>
          <w:tcPr>
            <w:tcW w:w="591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 xml:space="preserve">ФГБОУ ВО ТГУ 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Физическое культура и спорта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Заочно коммерческое основа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Агбаа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Азияна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Алдайовна</w:t>
            </w:r>
          </w:p>
        </w:tc>
        <w:tc>
          <w:tcPr>
            <w:tcW w:w="4433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29.01.09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Вышивальщица</w:t>
            </w:r>
          </w:p>
        </w:tc>
        <w:tc>
          <w:tcPr>
            <w:tcW w:w="591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ВО ТГУ КПИ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«Русский язык и литература)»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Заочно, коммерческое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Куулар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Айрана Викторовна</w:t>
            </w:r>
          </w:p>
        </w:tc>
        <w:tc>
          <w:tcPr>
            <w:tcW w:w="4433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29.01.09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Вышивальщица</w:t>
            </w:r>
          </w:p>
        </w:tc>
        <w:tc>
          <w:tcPr>
            <w:tcW w:w="591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ВО Тувинский государственный университет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«Технология и дополнительного образования (технический и обслуживающий труд)»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Заочно, коммерческое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Мартай-оол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Айдын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Анзорович</w:t>
            </w:r>
          </w:p>
        </w:tc>
        <w:tc>
          <w:tcPr>
            <w:tcW w:w="4433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54.01.13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591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НГУ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«Информационное технологии»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Очное, коммерческое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Монгуш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Чамзырын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Кызыл-Катович</w:t>
            </w:r>
          </w:p>
        </w:tc>
        <w:tc>
          <w:tcPr>
            <w:tcW w:w="4433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54.01.13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591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Железногорск Сибирская пожарно-спасательная академия ГПС МЧС Росии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Уртунай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Болат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Шолбанович</w:t>
            </w:r>
          </w:p>
        </w:tc>
        <w:tc>
          <w:tcPr>
            <w:tcW w:w="4433" w:type="dxa"/>
          </w:tcPr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54.01.13</w:t>
            </w:r>
          </w:p>
          <w:p w:rsidR="00F07291" w:rsidRPr="005456BA" w:rsidRDefault="00F07291" w:rsidP="00E8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591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ТГУ сельскохозяйственный факультет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«Санитарное-ветеринарное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Экспертиза»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Булереш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Айлуна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Кежиковна</w:t>
            </w:r>
          </w:p>
        </w:tc>
        <w:tc>
          <w:tcPr>
            <w:tcW w:w="4433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г.Кемерова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 xml:space="preserve"> ФГБОУ ВО КЕМГУ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«Пожарная безопасность»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Кужугет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Чимис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Мергеновна</w:t>
            </w:r>
          </w:p>
        </w:tc>
        <w:tc>
          <w:tcPr>
            <w:tcW w:w="4433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Кызылский педагогический колледж «Начальное образование»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Лопсан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Айгуль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Артышовна</w:t>
            </w:r>
          </w:p>
        </w:tc>
        <w:tc>
          <w:tcPr>
            <w:tcW w:w="4433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КемСГИК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«Агрономия»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Очное,бюджетное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Серен-Чимит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Дан-Хаяа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Айыр-Санааевна</w:t>
            </w:r>
          </w:p>
        </w:tc>
        <w:tc>
          <w:tcPr>
            <w:tcW w:w="4433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КЕМГУ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Народная художественная культура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Суван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Саина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Сайыновна</w:t>
            </w:r>
          </w:p>
        </w:tc>
        <w:tc>
          <w:tcPr>
            <w:tcW w:w="4433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КемГУ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Психолого-педагогическое образование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Суглай-оол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Азияна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Борбак-ооловна</w:t>
            </w:r>
          </w:p>
        </w:tc>
        <w:tc>
          <w:tcPr>
            <w:tcW w:w="4433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ХГУ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Экология и природопользование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Очное, бюджетное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 xml:space="preserve">Тойбухаа 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Чинара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Чалбыышовна</w:t>
            </w:r>
          </w:p>
        </w:tc>
        <w:tc>
          <w:tcPr>
            <w:tcW w:w="4433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 Хакасский государственный университет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«Народная художественная культура»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Заочно, бюджетное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Улаачын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Айда-сай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 xml:space="preserve"> Кан-ооловна</w:t>
            </w:r>
          </w:p>
        </w:tc>
        <w:tc>
          <w:tcPr>
            <w:tcW w:w="4433" w:type="dxa"/>
          </w:tcPr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662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23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КЕМСХГУ</w:t>
            </w:r>
          </w:p>
          <w:p w:rsidR="00F07291" w:rsidRPr="005456BA" w:rsidRDefault="00F07291" w:rsidP="0023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«Агрономия»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F07291" w:rsidRPr="005456BA" w:rsidRDefault="00F07291" w:rsidP="0023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Хертек</w:t>
            </w:r>
          </w:p>
          <w:p w:rsidR="00F07291" w:rsidRPr="005456BA" w:rsidRDefault="00F07291" w:rsidP="0023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Белек-кыс</w:t>
            </w:r>
          </w:p>
          <w:p w:rsidR="00F07291" w:rsidRPr="005456BA" w:rsidRDefault="00F07291" w:rsidP="0023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Оюн-ооловна</w:t>
            </w:r>
          </w:p>
        </w:tc>
        <w:tc>
          <w:tcPr>
            <w:tcW w:w="4433" w:type="dxa"/>
          </w:tcPr>
          <w:p w:rsidR="00F07291" w:rsidRPr="005456BA" w:rsidRDefault="00F07291" w:rsidP="0023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23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ХГУ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«Народная художественная культура»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Хертек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Оргаадай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Адыгжыевна</w:t>
            </w:r>
          </w:p>
        </w:tc>
        <w:tc>
          <w:tcPr>
            <w:tcW w:w="4433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Хакасский государственный университет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«Народная художественная культура»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Хертек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Аялга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Мергеновна</w:t>
            </w:r>
          </w:p>
        </w:tc>
        <w:tc>
          <w:tcPr>
            <w:tcW w:w="4433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09.01.03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5914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ТГУ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Физико-математический факультет «Педагогическое образование (с двумя профилями подготовки)», профиль: «Математика», и «Информатика»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Заочно коммерческое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Хомушку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Аялга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АянКызы</w:t>
            </w:r>
          </w:p>
        </w:tc>
        <w:tc>
          <w:tcPr>
            <w:tcW w:w="4433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09.01.03</w:t>
            </w:r>
          </w:p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591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ТывГУ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Физико-математический факультет «Педагогическое образование (с двумя профилями подготовки)», профиль: «Математика», и «Информатика»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Заочно коммерческое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Хертек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Айысмаа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4433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09.01.03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591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ТГУ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Экономический факультет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Экономика, профиль  «Бухгалтерский учет, анализ и аудит»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Чудук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Найырмаа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Вадимовна</w:t>
            </w:r>
          </w:p>
        </w:tc>
        <w:tc>
          <w:tcPr>
            <w:tcW w:w="4433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09.01.03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591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КГАУ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«Институт инженерных систем и энергетики»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Очное, бюджетное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Салчак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 xml:space="preserve"> Буяна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4433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09.01.03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591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Кузбасский государственный технический Университет им Т.Ф.Горбачева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Прикладная информатика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Калдар-оол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Сорунза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Буяновна</w:t>
            </w:r>
          </w:p>
        </w:tc>
        <w:tc>
          <w:tcPr>
            <w:tcW w:w="4433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09.01.03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5914" w:type="dxa"/>
          </w:tcPr>
          <w:p w:rsidR="00F07291" w:rsidRPr="005456BA" w:rsidRDefault="00F07291" w:rsidP="003C4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ВО ТывГУ  «Инженерно-технический факультет»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Биче-оол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Хемчик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Мергенович</w:t>
            </w:r>
          </w:p>
        </w:tc>
        <w:tc>
          <w:tcPr>
            <w:tcW w:w="4433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09.01.03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591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Сибирская пожарно-спасательная академия ГПС МЧС Росии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Тойбу-Хаа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Бадый-Хаан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Марикович</w:t>
            </w:r>
          </w:p>
        </w:tc>
        <w:tc>
          <w:tcPr>
            <w:tcW w:w="4433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54.01.13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Изготовитель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художественных изделий из дерева</w:t>
            </w:r>
          </w:p>
        </w:tc>
        <w:tc>
          <w:tcPr>
            <w:tcW w:w="591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НГУ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«Информатика»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Очное, бюджетное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Хертек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Самба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Хереловна</w:t>
            </w:r>
          </w:p>
        </w:tc>
        <w:tc>
          <w:tcPr>
            <w:tcW w:w="4433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ВО Алтайский государственный медицинский университет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«Лечебное дело»</w:t>
            </w:r>
          </w:p>
        </w:tc>
      </w:tr>
      <w:tr w:rsidR="00F07291" w:rsidRPr="005456BA" w:rsidTr="00662693">
        <w:tc>
          <w:tcPr>
            <w:tcW w:w="993" w:type="dxa"/>
          </w:tcPr>
          <w:p w:rsidR="00F07291" w:rsidRPr="005456BA" w:rsidRDefault="00F07291" w:rsidP="00FB5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Хомушку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Алаш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Адар-оолович</w:t>
            </w:r>
          </w:p>
        </w:tc>
        <w:tc>
          <w:tcPr>
            <w:tcW w:w="4433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54.01.04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5914" w:type="dxa"/>
          </w:tcPr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ФГБОУ ВПО АМГУ</w:t>
            </w:r>
          </w:p>
          <w:p w:rsidR="00F07291" w:rsidRPr="005456BA" w:rsidRDefault="00F07291" w:rsidP="00D8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6BA">
              <w:rPr>
                <w:rFonts w:ascii="Times New Roman" w:hAnsi="Times New Roman"/>
                <w:sz w:val="24"/>
                <w:szCs w:val="24"/>
              </w:rPr>
              <w:t>Лечебный факультет</w:t>
            </w:r>
          </w:p>
        </w:tc>
      </w:tr>
    </w:tbl>
    <w:p w:rsidR="00F07291" w:rsidRDefault="00F07291" w:rsidP="00161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7291" w:rsidRPr="00D851C9" w:rsidRDefault="00F07291" w:rsidP="00D85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1C9">
        <w:rPr>
          <w:rFonts w:ascii="Times New Roman" w:hAnsi="Times New Roman"/>
          <w:sz w:val="24"/>
          <w:szCs w:val="24"/>
        </w:rPr>
        <w:t>Число поступивших в высшие учебные заведения 27 человек, из них по заочной форме обучаются 6 человек, по очной форме обучения-21 человек.</w:t>
      </w:r>
    </w:p>
    <w:p w:rsidR="00F07291" w:rsidRDefault="00F07291" w:rsidP="00D85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1C9">
        <w:rPr>
          <w:rFonts w:ascii="Times New Roman" w:hAnsi="Times New Roman"/>
          <w:sz w:val="24"/>
          <w:szCs w:val="24"/>
        </w:rPr>
        <w:t>Участники губернаторского проекта 2019-2020 уч</w:t>
      </w:r>
      <w:r>
        <w:rPr>
          <w:rFonts w:ascii="Times New Roman" w:hAnsi="Times New Roman"/>
          <w:sz w:val="24"/>
          <w:szCs w:val="24"/>
        </w:rPr>
        <w:t xml:space="preserve">ебному году: 1 человек; из них </w:t>
      </w:r>
      <w:bookmarkStart w:id="0" w:name="_GoBack"/>
      <w:bookmarkEnd w:id="0"/>
      <w:r w:rsidRPr="00D851C9">
        <w:rPr>
          <w:rFonts w:ascii="Times New Roman" w:hAnsi="Times New Roman"/>
          <w:sz w:val="24"/>
          <w:szCs w:val="24"/>
        </w:rPr>
        <w:t>поступили в СУЗ-1.</w:t>
      </w:r>
    </w:p>
    <w:p w:rsidR="00F07291" w:rsidRDefault="00F07291" w:rsidP="00161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7291" w:rsidRDefault="00F07291" w:rsidP="00161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7291" w:rsidRDefault="00F07291" w:rsidP="00161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7291" w:rsidRPr="00EA20F5" w:rsidRDefault="00F07291" w:rsidP="001619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0F5">
        <w:rPr>
          <w:rFonts w:ascii="Times New Roman" w:hAnsi="Times New Roman"/>
          <w:sz w:val="24"/>
          <w:szCs w:val="24"/>
        </w:rPr>
        <w:t>исп-ль:Хаван-оол.Ч.К.</w:t>
      </w:r>
    </w:p>
    <w:p w:rsidR="00F07291" w:rsidRPr="00EA20F5" w:rsidRDefault="00F07291" w:rsidP="001619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0F5">
        <w:rPr>
          <w:rFonts w:ascii="Times New Roman" w:hAnsi="Times New Roman"/>
          <w:sz w:val="24"/>
          <w:szCs w:val="24"/>
        </w:rPr>
        <w:t>тел: 89232-543-89-37</w:t>
      </w:r>
    </w:p>
    <w:p w:rsidR="00F07291" w:rsidRPr="00161970" w:rsidRDefault="00F07291" w:rsidP="0016197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7291" w:rsidRPr="00161970" w:rsidRDefault="00F07291" w:rsidP="0016197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07291" w:rsidRPr="00161970" w:rsidSect="00161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F6A"/>
    <w:rsid w:val="001166BC"/>
    <w:rsid w:val="00131812"/>
    <w:rsid w:val="001429B7"/>
    <w:rsid w:val="00161970"/>
    <w:rsid w:val="00180D3C"/>
    <w:rsid w:val="00203387"/>
    <w:rsid w:val="00235210"/>
    <w:rsid w:val="00237443"/>
    <w:rsid w:val="003C45FB"/>
    <w:rsid w:val="003E7118"/>
    <w:rsid w:val="004F5F6A"/>
    <w:rsid w:val="005456BA"/>
    <w:rsid w:val="00562059"/>
    <w:rsid w:val="005A5AB6"/>
    <w:rsid w:val="006138A1"/>
    <w:rsid w:val="00662693"/>
    <w:rsid w:val="006F5430"/>
    <w:rsid w:val="0072750D"/>
    <w:rsid w:val="00A72063"/>
    <w:rsid w:val="00AD2880"/>
    <w:rsid w:val="00B20E45"/>
    <w:rsid w:val="00B2606A"/>
    <w:rsid w:val="00C01721"/>
    <w:rsid w:val="00CB595A"/>
    <w:rsid w:val="00D07C40"/>
    <w:rsid w:val="00D851C9"/>
    <w:rsid w:val="00DE5239"/>
    <w:rsid w:val="00E82E59"/>
    <w:rsid w:val="00EA20F5"/>
    <w:rsid w:val="00F07291"/>
    <w:rsid w:val="00FA1995"/>
    <w:rsid w:val="00FB5392"/>
    <w:rsid w:val="00FE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4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970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8</Pages>
  <Words>1286</Words>
  <Characters>7331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1234</cp:lastModifiedBy>
  <cp:revision>20</cp:revision>
  <cp:lastPrinted>2020-12-16T06:20:00Z</cp:lastPrinted>
  <dcterms:created xsi:type="dcterms:W3CDTF">2020-12-22T06:57:00Z</dcterms:created>
  <dcterms:modified xsi:type="dcterms:W3CDTF">2020-12-22T09:32:00Z</dcterms:modified>
</cp:coreProperties>
</file>